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F1AF" w14:textId="77777777" w:rsidR="00F3184A" w:rsidRDefault="00F3184A" w:rsidP="00F3184A">
      <w:pPr>
        <w:rPr>
          <w:rFonts w:asciiTheme="majorHAnsi" w:hAnsiTheme="majorHAnsi" w:cstheme="majorHAnsi"/>
          <w:b/>
          <w:color w:val="00B050"/>
          <w:sz w:val="24"/>
          <w:szCs w:val="24"/>
          <w:u w:val="single"/>
        </w:rPr>
      </w:pPr>
    </w:p>
    <w:p w14:paraId="46AED51A" w14:textId="77777777" w:rsidR="00F3184A" w:rsidRDefault="00F3184A" w:rsidP="00F3184A">
      <w:pPr>
        <w:rPr>
          <w:rFonts w:asciiTheme="majorHAnsi" w:hAnsiTheme="majorHAnsi" w:cstheme="majorHAnsi"/>
          <w:b/>
          <w:color w:val="00B050"/>
          <w:sz w:val="24"/>
          <w:szCs w:val="24"/>
          <w:u w:val="single"/>
        </w:rPr>
      </w:pPr>
    </w:p>
    <w:p w14:paraId="0F7BC108" w14:textId="14777ACD" w:rsidR="00F3184A" w:rsidRDefault="00F3184A" w:rsidP="00F3184A">
      <w:pPr>
        <w:rPr>
          <w:rFonts w:asciiTheme="majorHAnsi" w:hAnsiTheme="majorHAnsi" w:cstheme="majorHAnsi"/>
          <w:b/>
          <w:color w:val="00B050"/>
          <w:sz w:val="24"/>
          <w:szCs w:val="24"/>
          <w:u w:val="single"/>
        </w:rPr>
      </w:pPr>
      <w:r w:rsidRPr="00594B20">
        <w:rPr>
          <w:rFonts w:asciiTheme="majorHAnsi" w:hAnsiTheme="majorHAnsi" w:cstheme="majorHAnsi"/>
          <w:b/>
          <w:color w:val="00B050"/>
          <w:sz w:val="24"/>
          <w:szCs w:val="24"/>
          <w:u w:val="single"/>
        </w:rPr>
        <w:t xml:space="preserve">VGN. 4   </w:t>
      </w:r>
    </w:p>
    <w:p w14:paraId="085F7627" w14:textId="77777777" w:rsidR="005D7162" w:rsidRPr="00594B20" w:rsidRDefault="005D7162" w:rsidP="00F3184A">
      <w:pPr>
        <w:rPr>
          <w:rFonts w:asciiTheme="majorHAnsi" w:hAnsiTheme="majorHAnsi" w:cstheme="majorHAnsi"/>
          <w:b/>
          <w:color w:val="00B050"/>
          <w:sz w:val="24"/>
          <w:szCs w:val="24"/>
          <w:u w:val="single"/>
        </w:rPr>
      </w:pPr>
    </w:p>
    <w:p w14:paraId="05272A70" w14:textId="2C97C9A3" w:rsidR="00F3184A" w:rsidRPr="00594B20" w:rsidRDefault="00F3184A" w:rsidP="00F3184A">
      <w:pPr>
        <w:rPr>
          <w:rFonts w:asciiTheme="majorHAnsi" w:hAnsiTheme="majorHAnsi" w:cstheme="majorHAnsi"/>
          <w:b/>
          <w:color w:val="00B050"/>
          <w:sz w:val="24"/>
          <w:szCs w:val="24"/>
          <w:u w:val="single"/>
        </w:rPr>
      </w:pPr>
      <w:r w:rsidRPr="00594B20">
        <w:rPr>
          <w:rFonts w:asciiTheme="majorHAnsi" w:hAnsiTheme="majorHAnsi" w:cstheme="majorHAnsi"/>
          <w:b/>
          <w:sz w:val="24"/>
          <w:szCs w:val="24"/>
          <w:u w:val="single"/>
        </w:rPr>
        <w:t>CONFIDENTIAL</w:t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="00644033">
        <w:rPr>
          <w:rFonts w:asciiTheme="majorHAnsi" w:hAnsiTheme="majorHAnsi" w:cstheme="majorHAnsi"/>
          <w:b/>
          <w:sz w:val="24"/>
          <w:szCs w:val="24"/>
        </w:rPr>
        <w:t xml:space="preserve">          </w:t>
      </w:r>
      <w:r w:rsidRPr="00B54B0C">
        <w:rPr>
          <w:rFonts w:asciiTheme="majorHAnsi" w:hAnsiTheme="majorHAnsi" w:cstheme="majorHAnsi"/>
          <w:b/>
          <w:color w:val="00B050"/>
          <w:sz w:val="24"/>
          <w:szCs w:val="24"/>
          <w:u w:val="single"/>
        </w:rPr>
        <w:t xml:space="preserve">GROUP </w:t>
      </w:r>
      <w:r w:rsidRPr="00594B20">
        <w:rPr>
          <w:rFonts w:asciiTheme="majorHAnsi" w:hAnsiTheme="majorHAnsi" w:cstheme="majorHAnsi"/>
          <w:b/>
          <w:color w:val="00B050"/>
          <w:sz w:val="24"/>
          <w:szCs w:val="24"/>
          <w:u w:val="single"/>
        </w:rPr>
        <w:t>VOLUNTEER APPLICATION FORM</w:t>
      </w:r>
    </w:p>
    <w:p w14:paraId="4A93D11F" w14:textId="77777777" w:rsidR="00F3184A" w:rsidRPr="00594B20" w:rsidRDefault="00F3184A" w:rsidP="00F3184A">
      <w:pPr>
        <w:jc w:val="center"/>
        <w:rPr>
          <w:rFonts w:asciiTheme="majorHAnsi" w:hAnsiTheme="majorHAnsi" w:cstheme="majorHAnsi"/>
          <w:b/>
          <w:color w:val="00B05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473"/>
        <w:gridCol w:w="2205"/>
        <w:gridCol w:w="3152"/>
      </w:tblGrid>
      <w:tr w:rsidR="00F3184A" w:rsidRPr="00594B20" w14:paraId="5F65F937" w14:textId="77777777" w:rsidTr="00F8236F">
        <w:trPr>
          <w:trHeight w:val="567"/>
        </w:trPr>
        <w:tc>
          <w:tcPr>
            <w:tcW w:w="1384" w:type="dxa"/>
          </w:tcPr>
          <w:p w14:paraId="23CA6236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594B2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Name:</w:t>
            </w:r>
          </w:p>
        </w:tc>
        <w:tc>
          <w:tcPr>
            <w:tcW w:w="3686" w:type="dxa"/>
          </w:tcPr>
          <w:p w14:paraId="26268431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EAA05B9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594B2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Telephone Number:</w:t>
            </w:r>
          </w:p>
        </w:tc>
        <w:tc>
          <w:tcPr>
            <w:tcW w:w="3344" w:type="dxa"/>
          </w:tcPr>
          <w:p w14:paraId="4BAA4D58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F3184A" w:rsidRPr="00594B20" w14:paraId="5D6D1E9E" w14:textId="77777777" w:rsidTr="00F8236F">
        <w:trPr>
          <w:trHeight w:val="1333"/>
        </w:trPr>
        <w:tc>
          <w:tcPr>
            <w:tcW w:w="1384" w:type="dxa"/>
          </w:tcPr>
          <w:p w14:paraId="6616A16C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594B2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Address:</w:t>
            </w:r>
          </w:p>
        </w:tc>
        <w:tc>
          <w:tcPr>
            <w:tcW w:w="3686" w:type="dxa"/>
          </w:tcPr>
          <w:p w14:paraId="0D3BA266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3D1E7B0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594B2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Mobile Number:</w:t>
            </w:r>
          </w:p>
        </w:tc>
        <w:tc>
          <w:tcPr>
            <w:tcW w:w="3344" w:type="dxa"/>
          </w:tcPr>
          <w:p w14:paraId="66B23376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F3184A" w:rsidRPr="00594B20" w14:paraId="7A66FFA8" w14:textId="77777777" w:rsidTr="00F8236F">
        <w:trPr>
          <w:trHeight w:val="567"/>
        </w:trPr>
        <w:tc>
          <w:tcPr>
            <w:tcW w:w="1384" w:type="dxa"/>
          </w:tcPr>
          <w:p w14:paraId="3E3C6AB1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594B2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Post Code:</w:t>
            </w:r>
          </w:p>
        </w:tc>
        <w:tc>
          <w:tcPr>
            <w:tcW w:w="3686" w:type="dxa"/>
          </w:tcPr>
          <w:p w14:paraId="2ED5D33B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C154A7C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4B2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E-mail Address:</w:t>
            </w:r>
          </w:p>
          <w:p w14:paraId="37D75EE6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344" w:type="dxa"/>
          </w:tcPr>
          <w:p w14:paraId="5C606DF4" w14:textId="77777777" w:rsidR="00F3184A" w:rsidRPr="00594B20" w:rsidRDefault="00F3184A" w:rsidP="00F8236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</w:tbl>
    <w:p w14:paraId="5C6ABDF3" w14:textId="77777777" w:rsidR="00F3184A" w:rsidRDefault="00F3184A" w:rsidP="00F3184A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05FF1A" w14:textId="77777777" w:rsidR="00F3184A" w:rsidRDefault="00F3184A" w:rsidP="00F3184A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ROLE YOU ARE APPLYING FOR</w:t>
      </w:r>
      <w:r w:rsidRPr="00B54B0C">
        <w:rPr>
          <w:rFonts w:asciiTheme="majorHAnsi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t xml:space="preserve">     </w:t>
      </w:r>
      <w:r w:rsidRPr="00C91364">
        <w:rPr>
          <w:rFonts w:asciiTheme="majorHAnsi" w:hAnsiTheme="majorHAnsi" w:cstheme="majorHAnsi"/>
          <w:bCs/>
          <w:sz w:val="24"/>
          <w:szCs w:val="24"/>
        </w:rPr>
        <w:t xml:space="preserve">Leatherhead </w:t>
      </w:r>
      <w:proofErr w:type="gramStart"/>
      <w:r w:rsidRPr="00C91364">
        <w:rPr>
          <w:rFonts w:asciiTheme="majorHAnsi" w:hAnsiTheme="majorHAnsi" w:cstheme="majorHAnsi"/>
          <w:bCs/>
          <w:sz w:val="24"/>
          <w:szCs w:val="24"/>
        </w:rPr>
        <w:t>[  ]</w:t>
      </w:r>
      <w:proofErr w:type="gramEnd"/>
      <w:r w:rsidRPr="00C91364">
        <w:rPr>
          <w:rFonts w:asciiTheme="majorHAnsi" w:hAnsiTheme="majorHAnsi" w:cstheme="majorHAnsi"/>
          <w:bCs/>
          <w:sz w:val="24"/>
          <w:szCs w:val="24"/>
        </w:rPr>
        <w:t xml:space="preserve">          Kingston [   ]        Online [   ]                Any [   ]</w:t>
      </w:r>
    </w:p>
    <w:p w14:paraId="2C2A8C1A" w14:textId="77777777" w:rsidR="005D7162" w:rsidRDefault="005D7162" w:rsidP="00F3184A">
      <w:pPr>
        <w:rPr>
          <w:rFonts w:asciiTheme="majorHAnsi" w:hAnsiTheme="majorHAnsi" w:cstheme="majorHAnsi"/>
          <w:bCs/>
          <w:sz w:val="24"/>
          <w:szCs w:val="24"/>
        </w:rPr>
      </w:pPr>
    </w:p>
    <w:p w14:paraId="6598296F" w14:textId="4B76EB37" w:rsidR="005D7162" w:rsidRDefault="005D7162" w:rsidP="00F3184A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How did you hear about Dyscover? _______________________________________________________</w:t>
      </w:r>
    </w:p>
    <w:p w14:paraId="2F184A89" w14:textId="77777777" w:rsidR="00F3184A" w:rsidRPr="001D094C" w:rsidRDefault="00F3184A" w:rsidP="00F3184A">
      <w:pPr>
        <w:rPr>
          <w:rFonts w:asciiTheme="majorHAnsi" w:hAnsiTheme="majorHAnsi" w:cstheme="majorHAnsi"/>
          <w:bCs/>
          <w:sz w:val="24"/>
          <w:szCs w:val="24"/>
        </w:rPr>
      </w:pPr>
    </w:p>
    <w:p w14:paraId="51F02530" w14:textId="77777777" w:rsidR="00F3184A" w:rsidRPr="001D094C" w:rsidRDefault="00F3184A" w:rsidP="00F3184A">
      <w:pPr>
        <w:rPr>
          <w:rFonts w:asciiTheme="majorHAnsi" w:hAnsiTheme="majorHAnsi" w:cstheme="majorHAnsi"/>
          <w:b/>
          <w:sz w:val="24"/>
          <w:szCs w:val="24"/>
        </w:rPr>
      </w:pPr>
      <w:r w:rsidRPr="001D094C">
        <w:rPr>
          <w:rFonts w:asciiTheme="majorHAnsi" w:hAnsiTheme="majorHAnsi" w:cstheme="majorHAnsi"/>
          <w:b/>
          <w:sz w:val="24"/>
          <w:szCs w:val="24"/>
        </w:rPr>
        <w:t xml:space="preserve">YOUR AVAILABILITY </w:t>
      </w:r>
    </w:p>
    <w:p w14:paraId="04CF7DDB" w14:textId="77777777" w:rsidR="00F3184A" w:rsidRPr="00C91364" w:rsidRDefault="00F3184A" w:rsidP="00F3184A">
      <w:pPr>
        <w:rPr>
          <w:rFonts w:asciiTheme="majorHAnsi" w:hAnsiTheme="majorHAnsi" w:cstheme="majorHAnsi"/>
          <w:bCs/>
          <w:sz w:val="24"/>
          <w:szCs w:val="24"/>
        </w:rPr>
      </w:pPr>
      <w:r w:rsidRPr="00C91364">
        <w:rPr>
          <w:rFonts w:asciiTheme="majorHAnsi" w:hAnsiTheme="majorHAnsi" w:cstheme="majorHAnsi"/>
          <w:bCs/>
          <w:sz w:val="24"/>
          <w:szCs w:val="24"/>
        </w:rPr>
        <w:t xml:space="preserve">Tuesday AM [ </w:t>
      </w:r>
      <w:proofErr w:type="gramStart"/>
      <w:r w:rsidRPr="00C91364">
        <w:rPr>
          <w:rFonts w:asciiTheme="majorHAnsi" w:hAnsiTheme="majorHAnsi" w:cstheme="majorHAnsi"/>
          <w:bCs/>
          <w:sz w:val="24"/>
          <w:szCs w:val="24"/>
        </w:rPr>
        <w:t xml:space="preserve">  ]</w:t>
      </w:r>
      <w:proofErr w:type="gramEnd"/>
      <w:r w:rsidRPr="00C91364">
        <w:rPr>
          <w:rFonts w:asciiTheme="majorHAnsi" w:hAnsiTheme="majorHAnsi" w:cstheme="majorHAnsi"/>
          <w:bCs/>
          <w:sz w:val="24"/>
          <w:szCs w:val="24"/>
        </w:rPr>
        <w:t xml:space="preserve">   PM [   ]</w:t>
      </w:r>
      <w:r w:rsidRPr="00C91364">
        <w:rPr>
          <w:rFonts w:asciiTheme="majorHAnsi" w:hAnsiTheme="majorHAnsi" w:cstheme="majorHAnsi"/>
          <w:bCs/>
          <w:sz w:val="24"/>
          <w:szCs w:val="24"/>
        </w:rPr>
        <w:tab/>
        <w:t>Wednesday AM [   ]     PM [    ]</w:t>
      </w:r>
      <w:r w:rsidRPr="00C91364">
        <w:rPr>
          <w:rFonts w:asciiTheme="majorHAnsi" w:hAnsiTheme="majorHAnsi" w:cstheme="majorHAnsi"/>
          <w:bCs/>
          <w:sz w:val="24"/>
          <w:szCs w:val="24"/>
        </w:rPr>
        <w:tab/>
        <w:t>Thursday AM [   ]    PM [   ]</w:t>
      </w:r>
    </w:p>
    <w:p w14:paraId="271BDEC0" w14:textId="77777777" w:rsidR="00F3184A" w:rsidRDefault="00F3184A" w:rsidP="00F3184A">
      <w:pPr>
        <w:rPr>
          <w:rFonts w:asciiTheme="majorHAnsi" w:hAnsiTheme="majorHAnsi" w:cstheme="majorHAnsi"/>
          <w:b/>
          <w:sz w:val="24"/>
          <w:szCs w:val="24"/>
        </w:rPr>
      </w:pPr>
    </w:p>
    <w:p w14:paraId="733D3B52" w14:textId="77777777" w:rsidR="00F3184A" w:rsidRPr="00E541EA" w:rsidRDefault="00F3184A" w:rsidP="00F3184A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How long are you looking to volunteer for? </w:t>
      </w:r>
      <w:r w:rsidRPr="00E541EA">
        <w:rPr>
          <w:rFonts w:asciiTheme="majorHAnsi" w:hAnsiTheme="majorHAnsi" w:cstheme="majorHAnsi"/>
          <w:bCs/>
          <w:sz w:val="24"/>
          <w:szCs w:val="24"/>
        </w:rPr>
        <w:t>_______________________________________________</w:t>
      </w:r>
    </w:p>
    <w:p w14:paraId="0F19B540" w14:textId="77777777" w:rsidR="00F3184A" w:rsidRPr="001D094C" w:rsidRDefault="00F3184A" w:rsidP="00F3184A">
      <w:pPr>
        <w:rPr>
          <w:rFonts w:asciiTheme="majorHAnsi" w:hAnsiTheme="majorHAnsi" w:cstheme="majorHAnsi"/>
          <w:b/>
          <w:sz w:val="24"/>
          <w:szCs w:val="24"/>
        </w:rPr>
      </w:pPr>
    </w:p>
    <w:p w14:paraId="684B007C" w14:textId="77777777" w:rsidR="00F3184A" w:rsidRPr="00E541EA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PREVIOUS WORK EXPERIENCE – OR ATTACH C.V. </w:t>
      </w:r>
      <w:r w:rsidRPr="00594B2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(Please </w:t>
      </w:r>
      <w:proofErr w:type="gramStart"/>
      <w:r w:rsidRPr="00594B2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continue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on</w:t>
      </w:r>
      <w:proofErr w:type="gramEnd"/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594B20">
        <w:rPr>
          <w:rFonts w:asciiTheme="majorHAnsi" w:hAnsiTheme="majorHAnsi" w:cstheme="majorHAnsi"/>
          <w:b/>
          <w:color w:val="000000"/>
          <w:sz w:val="24"/>
          <w:szCs w:val="24"/>
        </w:rPr>
        <w:t>a separate sheet if necessary)</w:t>
      </w:r>
    </w:p>
    <w:p w14:paraId="205E83A5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64ED0850" w14:textId="4153C52C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  <w:r w:rsidR="00965F48">
        <w:rPr>
          <w:rFonts w:asciiTheme="majorHAnsi" w:hAnsiTheme="majorHAnsi" w:cstheme="majorHAnsi"/>
          <w:color w:val="000000"/>
          <w:sz w:val="24"/>
          <w:szCs w:val="24"/>
        </w:rPr>
        <w:t>____</w:t>
      </w:r>
    </w:p>
    <w:p w14:paraId="7464C7D1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9528633" w14:textId="6111FB58" w:rsidR="00F3184A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  <w:r w:rsidR="00965F48">
        <w:rPr>
          <w:rFonts w:asciiTheme="majorHAnsi" w:hAnsiTheme="majorHAnsi" w:cstheme="majorHAnsi"/>
          <w:color w:val="000000"/>
          <w:sz w:val="24"/>
          <w:szCs w:val="24"/>
        </w:rPr>
        <w:t>____</w:t>
      </w:r>
    </w:p>
    <w:p w14:paraId="05566B1E" w14:textId="77777777" w:rsidR="00E44D7B" w:rsidRDefault="00E44D7B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CD16C0E" w14:textId="6040A948" w:rsidR="00965F48" w:rsidRDefault="00965F48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_____________________________________________________________________________________</w:t>
      </w:r>
    </w:p>
    <w:p w14:paraId="5DEE80E4" w14:textId="74838FF0" w:rsidR="00965F48" w:rsidRDefault="00965F48" w:rsidP="00F3184A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B03BF17" w14:textId="270DF7F7" w:rsidR="00E44D7B" w:rsidRPr="00CD2C7B" w:rsidRDefault="00E44D7B" w:rsidP="00F3184A">
      <w:pPr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CD2C7B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WHY</w:t>
      </w:r>
      <w:r w:rsidR="00C844B5" w:rsidRPr="00CD2C7B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 DO YOU WISH TO VOLUNTEER WITH DYSCOVER?</w:t>
      </w:r>
    </w:p>
    <w:p w14:paraId="46FFA019" w14:textId="77777777" w:rsidR="00C844B5" w:rsidRDefault="00C844B5" w:rsidP="00F3184A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F17A1D8" w14:textId="39C34A0B" w:rsidR="00C844B5" w:rsidRDefault="00C844B5" w:rsidP="00F3184A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_____________________________________________________________________________________</w:t>
      </w:r>
    </w:p>
    <w:p w14:paraId="55F42CE3" w14:textId="77777777" w:rsidR="00C844B5" w:rsidRDefault="00C844B5" w:rsidP="00F3184A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2B7225AC" w14:textId="7A49A3B2" w:rsidR="00CA69DA" w:rsidRDefault="00CA69DA" w:rsidP="00F3184A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_____________________________________________________________________________________</w:t>
      </w:r>
    </w:p>
    <w:p w14:paraId="5C1EF82F" w14:textId="77777777" w:rsidR="00CA69DA" w:rsidRDefault="00CA69DA" w:rsidP="00F3184A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2DBCBF84" w14:textId="29B32961" w:rsidR="00A42842" w:rsidRPr="00C844B5" w:rsidRDefault="00A42842" w:rsidP="00F3184A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_____________________________________________________________________________________</w:t>
      </w:r>
    </w:p>
    <w:p w14:paraId="6F8D6F23" w14:textId="77777777" w:rsidR="00C844B5" w:rsidRPr="00594B20" w:rsidRDefault="00C844B5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2ACDA117" w14:textId="77777777" w:rsidR="00F3184A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9DC5BA1" w14:textId="77777777" w:rsidR="005C4300" w:rsidRDefault="005C4300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701CB40" w14:textId="77777777" w:rsidR="005C4300" w:rsidRDefault="005C4300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BAFBD49" w14:textId="77777777" w:rsidR="005C4300" w:rsidRDefault="005C4300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4FB133C" w14:textId="77777777" w:rsidR="005C4300" w:rsidRDefault="005C4300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7D30F17" w14:textId="77777777" w:rsidR="005C4300" w:rsidRDefault="005C4300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F0CA122" w14:textId="77777777" w:rsidR="005C4300" w:rsidRDefault="005C4300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FDBDF10" w14:textId="77777777" w:rsidR="005C4300" w:rsidRDefault="005C4300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40E868D" w14:textId="228E8047" w:rsidR="00F3184A" w:rsidRPr="00594B20" w:rsidRDefault="00F3184A" w:rsidP="00F3184A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HOW ARE YOUR SKILLS AND EXPERIENCE RELEVANT FOR THIS ROLE</w:t>
      </w:r>
      <w:r w:rsidRPr="00594B20">
        <w:rPr>
          <w:rFonts w:asciiTheme="majorHAnsi" w:hAnsiTheme="majorHAnsi" w:cstheme="majorHAnsi"/>
          <w:b/>
          <w:color w:val="000000"/>
          <w:sz w:val="24"/>
          <w:szCs w:val="24"/>
        </w:rPr>
        <w:t>?</w:t>
      </w:r>
    </w:p>
    <w:p w14:paraId="1C4CC41D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80C4DCC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</w:p>
    <w:p w14:paraId="1B116CF8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068E221D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</w:p>
    <w:p w14:paraId="15BF78F8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6D90920A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</w:p>
    <w:p w14:paraId="5E3F8291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7A7C643E" w14:textId="77777777" w:rsidR="00F3184A" w:rsidRPr="00594B20" w:rsidRDefault="00F3184A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594B2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HAVE YOU ANY OTHER HOBBIES AND INTERESTS RELEVANT FOR THIS ROLE?</w:t>
      </w:r>
    </w:p>
    <w:p w14:paraId="111E8CE5" w14:textId="77777777" w:rsidR="00F3184A" w:rsidRPr="00594B20" w:rsidRDefault="00F3184A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5C0FF618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</w:p>
    <w:p w14:paraId="6B60ECCE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00697EDF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</w:p>
    <w:p w14:paraId="6A34D101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074302B6" w14:textId="77777777" w:rsidR="00F3184A" w:rsidRPr="00594B20" w:rsidRDefault="00F3184A" w:rsidP="00F3184A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0CBBED5" w14:textId="77777777" w:rsidR="00F3184A" w:rsidRPr="00594B20" w:rsidRDefault="00F3184A" w:rsidP="00F3184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594B20">
        <w:rPr>
          <w:rFonts w:asciiTheme="majorHAnsi" w:hAnsiTheme="majorHAnsi" w:cstheme="majorHAnsi"/>
          <w:b/>
          <w:sz w:val="24"/>
          <w:szCs w:val="24"/>
          <w:u w:val="single"/>
        </w:rPr>
        <w:t xml:space="preserve">IF YOU HAVE A </w:t>
      </w:r>
      <w:proofErr w:type="gramStart"/>
      <w:r w:rsidRPr="00594B20">
        <w:rPr>
          <w:rFonts w:asciiTheme="majorHAnsi" w:hAnsiTheme="majorHAnsi" w:cstheme="majorHAnsi"/>
          <w:b/>
          <w:sz w:val="24"/>
          <w:szCs w:val="24"/>
          <w:u w:val="single"/>
        </w:rPr>
        <w:t>DISABILITY</w:t>
      </w:r>
      <w:proofErr w:type="gramEnd"/>
      <w:r w:rsidRPr="00594B20">
        <w:rPr>
          <w:rFonts w:asciiTheme="majorHAnsi" w:hAnsiTheme="majorHAnsi" w:cstheme="majorHAnsi"/>
          <w:b/>
          <w:sz w:val="24"/>
          <w:szCs w:val="24"/>
          <w:u w:val="single"/>
        </w:rPr>
        <w:t xml:space="preserve"> PLEASE TELL US ABOUT ANY ADJUSTMENTS WE MAY NEED TO MAKE TO ASSIST YOU AT THE </w:t>
      </w:r>
      <w:r w:rsidRPr="00594B2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INTERVIEW</w:t>
      </w:r>
    </w:p>
    <w:p w14:paraId="1364CC7F" w14:textId="77777777" w:rsidR="00F3184A" w:rsidRPr="00594B20" w:rsidRDefault="00F3184A" w:rsidP="00F3184A">
      <w:pPr>
        <w:rPr>
          <w:rFonts w:asciiTheme="majorHAnsi" w:hAnsiTheme="majorHAnsi" w:cstheme="majorHAnsi"/>
          <w:sz w:val="24"/>
          <w:szCs w:val="24"/>
        </w:rPr>
      </w:pPr>
    </w:p>
    <w:p w14:paraId="1D05D2D2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</w:p>
    <w:p w14:paraId="03757BFD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D224724" w14:textId="77777777" w:rsidR="00F3184A" w:rsidRPr="00594B20" w:rsidRDefault="00F3184A" w:rsidP="00F3184A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7100CB1" w14:textId="77777777" w:rsidR="00F3184A" w:rsidRPr="00594B20" w:rsidRDefault="00F3184A" w:rsidP="00F3184A">
      <w:pPr>
        <w:rPr>
          <w:rFonts w:asciiTheme="majorHAnsi" w:hAnsiTheme="majorHAnsi" w:cstheme="majorHAnsi"/>
          <w:b/>
          <w:sz w:val="24"/>
          <w:szCs w:val="24"/>
        </w:rPr>
      </w:pPr>
      <w:r w:rsidRPr="00594B20">
        <w:rPr>
          <w:rFonts w:asciiTheme="majorHAnsi" w:hAnsiTheme="majorHAnsi" w:cstheme="majorHAnsi"/>
          <w:b/>
          <w:sz w:val="24"/>
          <w:szCs w:val="24"/>
          <w:u w:val="single"/>
        </w:rPr>
        <w:t>HAVE YOU EVER BEEN CONVICTED OF A CRIMINAL OFFENCE?</w:t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  <w:t>YES / NO</w:t>
      </w:r>
    </w:p>
    <w:p w14:paraId="7DC3A941" w14:textId="77777777" w:rsidR="00F3184A" w:rsidRPr="00594B20" w:rsidRDefault="00F3184A" w:rsidP="00F3184A">
      <w:pPr>
        <w:rPr>
          <w:rFonts w:asciiTheme="majorHAnsi" w:hAnsiTheme="majorHAnsi" w:cstheme="majorHAnsi"/>
          <w:sz w:val="24"/>
          <w:szCs w:val="24"/>
        </w:rPr>
      </w:pP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b/>
          <w:sz w:val="24"/>
          <w:szCs w:val="24"/>
        </w:rPr>
        <w:tab/>
      </w:r>
      <w:r w:rsidRPr="00594B20">
        <w:rPr>
          <w:rFonts w:asciiTheme="majorHAnsi" w:hAnsiTheme="majorHAnsi" w:cstheme="majorHAnsi"/>
          <w:sz w:val="24"/>
          <w:szCs w:val="24"/>
        </w:rPr>
        <w:t>(please circle)</w:t>
      </w:r>
    </w:p>
    <w:p w14:paraId="56412357" w14:textId="77777777" w:rsidR="00F3184A" w:rsidRPr="00594B20" w:rsidRDefault="00F3184A" w:rsidP="00F3184A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If ‘</w:t>
      </w:r>
      <w:proofErr w:type="gramStart"/>
      <w:r w:rsidRPr="00594B20">
        <w:rPr>
          <w:rFonts w:asciiTheme="majorHAnsi" w:hAnsiTheme="majorHAnsi" w:cstheme="majorHAnsi"/>
          <w:color w:val="000000"/>
          <w:sz w:val="24"/>
          <w:szCs w:val="24"/>
        </w:rPr>
        <w:t>yes’</w:t>
      </w:r>
      <w:proofErr w:type="gramEnd"/>
      <w:r w:rsidRPr="00594B20">
        <w:rPr>
          <w:rFonts w:asciiTheme="majorHAnsi" w:hAnsiTheme="majorHAnsi" w:cstheme="majorHAnsi"/>
          <w:color w:val="000000"/>
          <w:sz w:val="24"/>
          <w:szCs w:val="24"/>
        </w:rPr>
        <w:t xml:space="preserve"> please disclose any criminal convictions. Note that because you may be in regular contact with vulnerable adults the Exemptions Order of the Rehabilitation Act 1974 </w:t>
      </w:r>
      <w:proofErr w:type="gramStart"/>
      <w:r w:rsidRPr="00594B20">
        <w:rPr>
          <w:rFonts w:asciiTheme="majorHAnsi" w:hAnsiTheme="majorHAnsi" w:cstheme="majorHAnsi"/>
          <w:color w:val="000000"/>
          <w:sz w:val="24"/>
          <w:szCs w:val="24"/>
        </w:rPr>
        <w:t>applies</w:t>
      </w:r>
      <w:proofErr w:type="gramEnd"/>
      <w:r w:rsidRPr="00594B20">
        <w:rPr>
          <w:rFonts w:asciiTheme="majorHAnsi" w:hAnsiTheme="majorHAnsi" w:cstheme="majorHAnsi"/>
          <w:color w:val="000000"/>
          <w:sz w:val="24"/>
          <w:szCs w:val="24"/>
        </w:rPr>
        <w:t xml:space="preserve"> and you will be required to disclose unspent and spent convictions.</w:t>
      </w:r>
      <w:r w:rsidRPr="00594B20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Pr="00594B20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1BF59CD8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388ED4F3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</w:p>
    <w:p w14:paraId="5A8C36E2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0225651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_________________________________________________________________________________</w:t>
      </w:r>
    </w:p>
    <w:p w14:paraId="50562F93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156C058D" w14:textId="77777777" w:rsidR="00F3184A" w:rsidRDefault="00F3184A" w:rsidP="00F3184A">
      <w:p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2B469D">
        <w:rPr>
          <w:rFonts w:asciiTheme="majorHAnsi" w:hAnsiTheme="majorHAnsi" w:cstheme="majorHAnsi"/>
          <w:b/>
          <w:bCs/>
          <w:color w:val="000000"/>
          <w:sz w:val="24"/>
          <w:szCs w:val="24"/>
        </w:rPr>
        <w:t>DBS</w:t>
      </w:r>
    </w:p>
    <w:p w14:paraId="6C1DC252" w14:textId="77777777" w:rsidR="00F3184A" w:rsidRDefault="00F3184A" w:rsidP="00F3184A">
      <w:pPr>
        <w:jc w:val="both"/>
        <w:rPr>
          <w:rFonts w:asciiTheme="majorHAnsi" w:hAnsiTheme="majorHAnsi" w:cstheme="majorHAnsi"/>
          <w:sz w:val="24"/>
          <w:szCs w:val="24"/>
        </w:rPr>
      </w:pPr>
      <w:r w:rsidRPr="00594B20">
        <w:rPr>
          <w:rFonts w:asciiTheme="majorHAnsi" w:hAnsiTheme="majorHAnsi" w:cstheme="majorHAnsi"/>
          <w:sz w:val="24"/>
          <w:szCs w:val="24"/>
        </w:rPr>
        <w:t>All offers of voluntary work</w:t>
      </w:r>
      <w:r>
        <w:rPr>
          <w:rFonts w:asciiTheme="majorHAnsi" w:hAnsiTheme="majorHAnsi" w:cstheme="majorHAnsi"/>
          <w:sz w:val="24"/>
          <w:szCs w:val="24"/>
        </w:rPr>
        <w:t xml:space="preserve"> will be </w:t>
      </w:r>
      <w:r w:rsidRPr="00594B20">
        <w:rPr>
          <w:rFonts w:asciiTheme="majorHAnsi" w:hAnsiTheme="majorHAnsi" w:cstheme="majorHAnsi"/>
          <w:sz w:val="24"/>
          <w:szCs w:val="24"/>
        </w:rPr>
        <w:t xml:space="preserve">subject to a satisfactory Disclosure and Barring Service (DBS) check. </w:t>
      </w:r>
    </w:p>
    <w:p w14:paraId="4CB4A44C" w14:textId="77777777" w:rsidR="00F3184A" w:rsidRPr="00594B20" w:rsidRDefault="00F3184A" w:rsidP="00F3184A">
      <w:pPr>
        <w:jc w:val="both"/>
        <w:rPr>
          <w:rFonts w:asciiTheme="majorHAnsi" w:hAnsiTheme="majorHAnsi" w:cstheme="majorHAnsi"/>
          <w:sz w:val="24"/>
          <w:szCs w:val="24"/>
        </w:rPr>
      </w:pPr>
      <w:r w:rsidRPr="00594B20">
        <w:rPr>
          <w:rFonts w:asciiTheme="majorHAnsi" w:hAnsiTheme="majorHAnsi" w:cstheme="majorHAnsi"/>
          <w:sz w:val="24"/>
          <w:szCs w:val="24"/>
        </w:rPr>
        <w:t>We may need to carry out this check if you are offered the role and have not had a satisfactory check within the past 3 years.</w:t>
      </w:r>
    </w:p>
    <w:p w14:paraId="490FCFA6" w14:textId="77777777" w:rsidR="00F3184A" w:rsidRDefault="00F3184A" w:rsidP="00F3184A">
      <w:p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7E9DFD8D" w14:textId="77777777" w:rsidR="00F3184A" w:rsidRPr="007F4910" w:rsidRDefault="00F3184A" w:rsidP="00F3184A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7F4910">
        <w:rPr>
          <w:rFonts w:asciiTheme="majorHAnsi" w:hAnsiTheme="majorHAnsi" w:cstheme="majorHAnsi"/>
          <w:b/>
          <w:bCs/>
          <w:color w:val="FF0000"/>
          <w:sz w:val="24"/>
          <w:szCs w:val="24"/>
        </w:rPr>
        <w:t>Do you have an Enhanced DBS check (for working with adults) that was completed within the last 3 years?</w:t>
      </w:r>
    </w:p>
    <w:p w14:paraId="0E14F9CB" w14:textId="77777777" w:rsidR="00F3184A" w:rsidRPr="00557ECA" w:rsidRDefault="00F3184A" w:rsidP="00F3184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YES / NO (please circle)</w:t>
      </w:r>
    </w:p>
    <w:p w14:paraId="55BFA60E" w14:textId="77777777" w:rsidR="00F3184A" w:rsidRPr="00394839" w:rsidRDefault="00F3184A" w:rsidP="00F3184A">
      <w:p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2B469D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ab/>
      </w:r>
      <w:r w:rsidRPr="002B469D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</w:p>
    <w:p w14:paraId="3452419A" w14:textId="77777777" w:rsidR="00F3184A" w:rsidRPr="00594B20" w:rsidRDefault="00F3184A" w:rsidP="00F3184A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94B20">
        <w:rPr>
          <w:rFonts w:asciiTheme="majorHAnsi" w:hAnsiTheme="majorHAnsi" w:cstheme="majorHAnsi"/>
          <w:b/>
          <w:sz w:val="24"/>
          <w:szCs w:val="24"/>
          <w:u w:val="single"/>
        </w:rPr>
        <w:t xml:space="preserve">REFERENCES  </w:t>
      </w:r>
    </w:p>
    <w:p w14:paraId="52AB749B" w14:textId="77777777" w:rsidR="00F3184A" w:rsidRPr="00594B20" w:rsidRDefault="00F3184A" w:rsidP="00F3184A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>Please give the name and address of 2 people from whom we can obtain a reference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3831"/>
        <w:gridCol w:w="1285"/>
        <w:gridCol w:w="3813"/>
      </w:tblGrid>
      <w:tr w:rsidR="00F3184A" w:rsidRPr="00594B20" w14:paraId="0777B0DC" w14:textId="77777777" w:rsidTr="00F8236F">
        <w:trPr>
          <w:trHeight w:val="567"/>
        </w:trPr>
        <w:tc>
          <w:tcPr>
            <w:tcW w:w="1271" w:type="dxa"/>
          </w:tcPr>
          <w:p w14:paraId="16A538FA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4B20">
              <w:rPr>
                <w:rFonts w:asciiTheme="majorHAnsi" w:hAnsiTheme="majorHAnsi" w:cstheme="majorHAnsi"/>
                <w:sz w:val="24"/>
                <w:szCs w:val="24"/>
              </w:rPr>
              <w:t>(1)  Name:</w:t>
            </w:r>
          </w:p>
        </w:tc>
        <w:tc>
          <w:tcPr>
            <w:tcW w:w="3953" w:type="dxa"/>
          </w:tcPr>
          <w:p w14:paraId="5B877A0D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7623D81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4B20">
              <w:rPr>
                <w:rFonts w:asciiTheme="majorHAnsi" w:hAnsiTheme="majorHAnsi" w:cstheme="majorHAnsi"/>
                <w:sz w:val="24"/>
                <w:szCs w:val="24"/>
              </w:rPr>
              <w:t>(2)  Name:</w:t>
            </w:r>
          </w:p>
        </w:tc>
        <w:tc>
          <w:tcPr>
            <w:tcW w:w="3934" w:type="dxa"/>
          </w:tcPr>
          <w:p w14:paraId="0EDE7693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184A" w:rsidRPr="00594B20" w14:paraId="251B5B5E" w14:textId="77777777" w:rsidTr="00F8236F">
        <w:trPr>
          <w:trHeight w:val="1320"/>
        </w:trPr>
        <w:tc>
          <w:tcPr>
            <w:tcW w:w="1271" w:type="dxa"/>
          </w:tcPr>
          <w:p w14:paraId="15C89807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4B20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3953" w:type="dxa"/>
          </w:tcPr>
          <w:p w14:paraId="4B7D0F8C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7CA40E2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4B20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3934" w:type="dxa"/>
          </w:tcPr>
          <w:p w14:paraId="4527DB78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184A" w:rsidRPr="00594B20" w14:paraId="01F6347A" w14:textId="77777777" w:rsidTr="00F8236F">
        <w:trPr>
          <w:trHeight w:val="567"/>
        </w:trPr>
        <w:tc>
          <w:tcPr>
            <w:tcW w:w="1271" w:type="dxa"/>
          </w:tcPr>
          <w:p w14:paraId="258CF7A5" w14:textId="77777777" w:rsidR="00F3184A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Phone</w:t>
            </w:r>
          </w:p>
          <w:p w14:paraId="2C054E42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Number:</w:t>
            </w:r>
          </w:p>
        </w:tc>
        <w:tc>
          <w:tcPr>
            <w:tcW w:w="3953" w:type="dxa"/>
          </w:tcPr>
          <w:p w14:paraId="6298013B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C742AAB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4B20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tc>
          <w:tcPr>
            <w:tcW w:w="3934" w:type="dxa"/>
          </w:tcPr>
          <w:p w14:paraId="0F95D417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184A" w:rsidRPr="00594B20" w14:paraId="5FE93458" w14:textId="77777777" w:rsidTr="00F8236F">
        <w:trPr>
          <w:trHeight w:val="567"/>
        </w:trPr>
        <w:tc>
          <w:tcPr>
            <w:tcW w:w="1271" w:type="dxa"/>
          </w:tcPr>
          <w:p w14:paraId="5D47CFAF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953" w:type="dxa"/>
          </w:tcPr>
          <w:p w14:paraId="26F76297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B8E088E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934" w:type="dxa"/>
          </w:tcPr>
          <w:p w14:paraId="12EB174A" w14:textId="77777777" w:rsidR="00F3184A" w:rsidRPr="00594B20" w:rsidRDefault="00F3184A" w:rsidP="00F823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89F23B" w14:textId="77777777" w:rsidR="00F3184A" w:rsidRPr="00594B20" w:rsidRDefault="00F3184A" w:rsidP="00F3184A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594B2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171E883E" w14:textId="77777777" w:rsidR="00F3184A" w:rsidRPr="00594B20" w:rsidRDefault="00F3184A" w:rsidP="00F3184A">
      <w:pPr>
        <w:rPr>
          <w:rFonts w:asciiTheme="majorHAnsi" w:hAnsiTheme="majorHAnsi" w:cstheme="majorHAnsi"/>
          <w:sz w:val="24"/>
          <w:szCs w:val="24"/>
        </w:rPr>
      </w:pPr>
      <w:r w:rsidRPr="00594B20">
        <w:rPr>
          <w:rFonts w:asciiTheme="majorHAnsi" w:hAnsiTheme="majorHAnsi" w:cstheme="majorHAnsi"/>
          <w:sz w:val="24"/>
          <w:szCs w:val="24"/>
        </w:rPr>
        <w:t>I</w:t>
      </w:r>
      <w:r w:rsidRPr="00594B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94B20">
        <w:rPr>
          <w:rFonts w:asciiTheme="majorHAnsi" w:hAnsiTheme="majorHAnsi" w:cstheme="majorHAnsi"/>
          <w:sz w:val="24"/>
          <w:szCs w:val="24"/>
        </w:rPr>
        <w:t>declare that the above information is correct.</w:t>
      </w:r>
    </w:p>
    <w:p w14:paraId="095D7EF4" w14:textId="77777777" w:rsidR="00F3184A" w:rsidRPr="00594B20" w:rsidRDefault="00F3184A" w:rsidP="00F3184A">
      <w:pPr>
        <w:rPr>
          <w:rFonts w:asciiTheme="majorHAnsi" w:hAnsiTheme="majorHAnsi" w:cstheme="majorHAnsi"/>
          <w:sz w:val="24"/>
          <w:szCs w:val="24"/>
        </w:rPr>
      </w:pPr>
    </w:p>
    <w:p w14:paraId="62DC149B" w14:textId="77777777" w:rsidR="00F3184A" w:rsidRPr="00594B20" w:rsidRDefault="00F3184A" w:rsidP="00F3184A">
      <w:pPr>
        <w:rPr>
          <w:rFonts w:asciiTheme="majorHAnsi" w:hAnsiTheme="majorHAnsi" w:cstheme="majorHAnsi"/>
          <w:sz w:val="24"/>
          <w:szCs w:val="24"/>
        </w:rPr>
      </w:pPr>
    </w:p>
    <w:p w14:paraId="4D8BDBE3" w14:textId="300F6077" w:rsidR="006A1E31" w:rsidRDefault="00F3184A" w:rsidP="00F3184A">
      <w:r w:rsidRPr="00594B2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SIGNED </w:t>
      </w:r>
      <w:r w:rsidRPr="00594B20">
        <w:rPr>
          <w:rFonts w:asciiTheme="majorHAnsi" w:hAnsiTheme="majorHAnsi" w:cstheme="majorHAnsi"/>
          <w:b/>
          <w:sz w:val="24"/>
          <w:szCs w:val="24"/>
        </w:rPr>
        <w:t>……………………………………………….     DATE ……………</w:t>
      </w:r>
    </w:p>
    <w:sectPr w:rsidR="006A1E31" w:rsidSect="00996279">
      <w:headerReference w:type="default" r:id="rId9"/>
      <w:footerReference w:type="default" r:id="rId10"/>
      <w:pgSz w:w="11906" w:h="16838"/>
      <w:pgMar w:top="1440" w:right="851" w:bottom="1440" w:left="851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425C" w14:textId="77777777" w:rsidR="00996279" w:rsidRDefault="00996279" w:rsidP="00243D48">
      <w:r>
        <w:separator/>
      </w:r>
    </w:p>
  </w:endnote>
  <w:endnote w:type="continuationSeparator" w:id="0">
    <w:p w14:paraId="65DDCF3A" w14:textId="77777777" w:rsidR="00996279" w:rsidRDefault="00996279" w:rsidP="0024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976F" w14:textId="77777777" w:rsidR="00243D48" w:rsidRPr="002F0986" w:rsidRDefault="00AE09F7" w:rsidP="00644033">
    <w:pPr>
      <w:pStyle w:val="Footer"/>
      <w:rPr>
        <w:color w:val="CA006C"/>
      </w:rPr>
    </w:pPr>
    <w:r w:rsidRPr="002F0986">
      <w:rPr>
        <w:noProof/>
        <w:color w:val="CA006C"/>
      </w:rPr>
      <w:drawing>
        <wp:anchor distT="0" distB="0" distL="114300" distR="114300" simplePos="0" relativeHeight="251625984" behindDoc="1" locked="0" layoutInCell="1" allowOverlap="1" wp14:anchorId="5DCCAC04" wp14:editId="77E1B36C">
          <wp:simplePos x="0" y="0"/>
          <wp:positionH relativeFrom="column">
            <wp:posOffset>6275070</wp:posOffset>
          </wp:positionH>
          <wp:positionV relativeFrom="paragraph">
            <wp:posOffset>3810</wp:posOffset>
          </wp:positionV>
          <wp:extent cx="584200" cy="593725"/>
          <wp:effectExtent l="0" t="0" r="6350" b="0"/>
          <wp:wrapTight wrapText="bothSides">
            <wp:wrapPolygon edited="0">
              <wp:start x="0" y="0"/>
              <wp:lineTo x="0" y="20791"/>
              <wp:lineTo x="21130" y="20791"/>
              <wp:lineTo x="21130" y="0"/>
              <wp:lineTo x="0" y="0"/>
            </wp:wrapPolygon>
          </wp:wrapTight>
          <wp:docPr id="1772895849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895849" name="Picture 1772895849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D48" w:rsidRPr="002F0986">
      <w:rPr>
        <w:color w:val="CA006C"/>
      </w:rPr>
      <w:t>Long-term support and opportunities for people with Aphasia</w:t>
    </w:r>
  </w:p>
  <w:p w14:paraId="17463C1E" w14:textId="77777777" w:rsidR="00243D48" w:rsidRDefault="00243D48" w:rsidP="00644033">
    <w:pPr>
      <w:pStyle w:val="Footer"/>
    </w:pPr>
    <w:r>
      <w:t xml:space="preserve">Telephone: 01737 819419 Email: </w:t>
    </w:r>
    <w:hyperlink r:id="rId2" w:history="1">
      <w:r w:rsidRPr="00497ECC">
        <w:rPr>
          <w:rStyle w:val="Hyperlink"/>
        </w:rPr>
        <w:t>info@dyscover.org.uk</w:t>
      </w:r>
    </w:hyperlink>
    <w:r>
      <w:t xml:space="preserve">  </w:t>
    </w:r>
  </w:p>
  <w:p w14:paraId="7C7D069D" w14:textId="77777777" w:rsidR="00243D48" w:rsidRDefault="00AE09F7" w:rsidP="00644033">
    <w:pPr>
      <w:pStyle w:val="Footer"/>
    </w:pPr>
    <w:r>
      <w:t>Dyscover Ltd, Leatherhead Court, Woodlands Road, Leatherhead, Surrey KT23 0BN</w:t>
    </w:r>
  </w:p>
  <w:p w14:paraId="6373AC52" w14:textId="69878E3D" w:rsidR="00AE09F7" w:rsidRDefault="00AE09F7" w:rsidP="00644033">
    <w:pPr>
      <w:pStyle w:val="Footer"/>
    </w:pPr>
    <w:r>
      <w:t>Registered Office: As above    Company Number: 4814618   Registered Charity Number: 1099432</w:t>
    </w:r>
  </w:p>
  <w:p w14:paraId="168EEA7A" w14:textId="77777777" w:rsidR="00644033" w:rsidRDefault="00DE3D64" w:rsidP="00AE09F7">
    <w:pPr>
      <w:pStyle w:val="Footer"/>
    </w:pPr>
    <w:r>
      <w:rPr>
        <w:noProof/>
      </w:rPr>
      <w:drawing>
        <wp:anchor distT="0" distB="0" distL="114300" distR="114300" simplePos="0" relativeHeight="251678208" behindDoc="0" locked="0" layoutInCell="1" allowOverlap="1" wp14:anchorId="275D857B" wp14:editId="6D30F1B9">
          <wp:simplePos x="0" y="0"/>
          <wp:positionH relativeFrom="column">
            <wp:posOffset>2060787</wp:posOffset>
          </wp:positionH>
          <wp:positionV relativeFrom="paragraph">
            <wp:posOffset>161290</wp:posOffset>
          </wp:positionV>
          <wp:extent cx="194310" cy="194310"/>
          <wp:effectExtent l="0" t="0" r="0" b="0"/>
          <wp:wrapSquare wrapText="bothSides"/>
          <wp:docPr id="2099643658" name="Picture 1" descr="A blue square with a white letter f&#10;&#10;Description automatically generated with medium confidenc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643658" name="Picture 1" descr="A blue square with a white letter f&#10;&#10;Description automatically generated with medium confidence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8635EDE" wp14:editId="7024D64D">
          <wp:simplePos x="0" y="0"/>
          <wp:positionH relativeFrom="column">
            <wp:posOffset>2785745</wp:posOffset>
          </wp:positionH>
          <wp:positionV relativeFrom="paragraph">
            <wp:posOffset>160655</wp:posOffset>
          </wp:positionV>
          <wp:extent cx="207010" cy="207010"/>
          <wp:effectExtent l="0" t="0" r="2540" b="2540"/>
          <wp:wrapSquare wrapText="bothSides"/>
          <wp:docPr id="1223904861" name="Picture 2" descr="A white bird with a long shadow&#10;&#10;Description automatically generated with medium confidenc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04861" name="Picture 2" descr="A white bird with a long shadow&#10;&#10;Description automatically generated with medium confidence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0496" behindDoc="0" locked="0" layoutInCell="1" allowOverlap="1" wp14:anchorId="038DB87B" wp14:editId="3EFA4CFA">
          <wp:simplePos x="0" y="0"/>
          <wp:positionH relativeFrom="column">
            <wp:posOffset>3500331</wp:posOffset>
          </wp:positionH>
          <wp:positionV relativeFrom="paragraph">
            <wp:posOffset>130175</wp:posOffset>
          </wp:positionV>
          <wp:extent cx="248920" cy="248920"/>
          <wp:effectExtent l="0" t="0" r="0" b="0"/>
          <wp:wrapSquare wrapText="bothSides"/>
          <wp:docPr id="274138734" name="Picture 1" descr="A logo of a camera&#10;&#10;Description automatically generated with low confidence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38734" name="Picture 1" descr="A logo of a camera&#10;&#10;Description automatically generated with low confidence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6224" behindDoc="1" locked="0" layoutInCell="1" allowOverlap="1" wp14:anchorId="61E745E8" wp14:editId="0C07ECE6">
          <wp:simplePos x="0" y="0"/>
          <wp:positionH relativeFrom="column">
            <wp:posOffset>4491355</wp:posOffset>
          </wp:positionH>
          <wp:positionV relativeFrom="paragraph">
            <wp:posOffset>63077</wp:posOffset>
          </wp:positionV>
          <wp:extent cx="770255" cy="571500"/>
          <wp:effectExtent l="0" t="0" r="0" b="0"/>
          <wp:wrapTight wrapText="bothSides">
            <wp:wrapPolygon edited="0">
              <wp:start x="0" y="0"/>
              <wp:lineTo x="0" y="20880"/>
              <wp:lineTo x="20834" y="20880"/>
              <wp:lineTo x="20834" y="0"/>
              <wp:lineTo x="0" y="0"/>
            </wp:wrapPolygon>
          </wp:wrapTight>
          <wp:docPr id="1344334683" name="Picture 3" descr="A picture containing tex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334683" name="Picture 3" descr="A picture containing text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4416" behindDoc="0" locked="0" layoutInCell="1" allowOverlap="1" wp14:anchorId="46BB9326" wp14:editId="065DBE5C">
          <wp:simplePos x="0" y="0"/>
          <wp:positionH relativeFrom="column">
            <wp:posOffset>5372735</wp:posOffset>
          </wp:positionH>
          <wp:positionV relativeFrom="paragraph">
            <wp:posOffset>42545</wp:posOffset>
          </wp:positionV>
          <wp:extent cx="879475" cy="376555"/>
          <wp:effectExtent l="0" t="0" r="0" b="4445"/>
          <wp:wrapSquare wrapText="bothSides"/>
          <wp:docPr id="27534663" name="Picture 4" descr="A purpl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4663" name="Picture 4" descr="A purpl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43A9C7" w14:textId="217B699A" w:rsidR="00AE09F7" w:rsidRDefault="00CD2C7B" w:rsidP="00AE09F7">
    <w:pPr>
      <w:pStyle w:val="Footer"/>
    </w:pPr>
    <w:hyperlink r:id="rId11" w:history="1">
      <w:r w:rsidR="00AE09F7" w:rsidRPr="00497ECC">
        <w:rPr>
          <w:rStyle w:val="Hyperlink"/>
        </w:rPr>
        <w:t>dyscover.org.uk</w:t>
      </w:r>
    </w:hyperlink>
    <w:r w:rsidR="00AE09F7">
      <w:t xml:space="preserve">  </w:t>
    </w:r>
  </w:p>
  <w:p w14:paraId="61D525A9" w14:textId="77777777" w:rsidR="00243D48" w:rsidRDefault="00AE09F7" w:rsidP="00AE09F7">
    <w:pPr>
      <w:pStyle w:val="Footer"/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275A6747" wp14:editId="4C5D22C9">
          <wp:simplePos x="0" y="0"/>
          <wp:positionH relativeFrom="column">
            <wp:posOffset>5477510</wp:posOffset>
          </wp:positionH>
          <wp:positionV relativeFrom="paragraph">
            <wp:posOffset>76835</wp:posOffset>
          </wp:positionV>
          <wp:extent cx="773430" cy="147955"/>
          <wp:effectExtent l="0" t="0" r="7620" b="4445"/>
          <wp:wrapSquare wrapText="bothSides"/>
          <wp:docPr id="435193402" name="Picture 5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193402" name="Picture 5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CC29" w14:textId="77777777" w:rsidR="00996279" w:rsidRDefault="00996279" w:rsidP="00243D48">
      <w:r>
        <w:separator/>
      </w:r>
    </w:p>
  </w:footnote>
  <w:footnote w:type="continuationSeparator" w:id="0">
    <w:p w14:paraId="406A16B6" w14:textId="77777777" w:rsidR="00996279" w:rsidRDefault="00996279" w:rsidP="0024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2331" w14:textId="073B464F" w:rsidR="00243D48" w:rsidRDefault="00F3184A" w:rsidP="00243D48">
    <w:pPr>
      <w:pStyle w:val="Header"/>
    </w:pPr>
    <w:r>
      <w:rPr>
        <w:noProof/>
      </w:rPr>
      <w:drawing>
        <wp:anchor distT="0" distB="0" distL="114300" distR="114300" simplePos="0" relativeHeight="251692544" behindDoc="0" locked="0" layoutInCell="1" allowOverlap="1" wp14:anchorId="78DC387B" wp14:editId="794C6648">
          <wp:simplePos x="0" y="0"/>
          <wp:positionH relativeFrom="column">
            <wp:posOffset>4100195</wp:posOffset>
          </wp:positionH>
          <wp:positionV relativeFrom="page">
            <wp:posOffset>207010</wp:posOffset>
          </wp:positionV>
          <wp:extent cx="2641600" cy="876300"/>
          <wp:effectExtent l="0" t="0" r="6350" b="0"/>
          <wp:wrapSquare wrapText="bothSides"/>
          <wp:docPr id="1274924676" name="Picture 6" descr="A colorful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924676" name="Picture 6" descr="A colorful text on a white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3568" behindDoc="0" locked="0" layoutInCell="1" allowOverlap="1" wp14:anchorId="5F4DE551" wp14:editId="634B8D49">
          <wp:simplePos x="0" y="0"/>
          <wp:positionH relativeFrom="column">
            <wp:posOffset>-20955</wp:posOffset>
          </wp:positionH>
          <wp:positionV relativeFrom="paragraph">
            <wp:posOffset>-273050</wp:posOffset>
          </wp:positionV>
          <wp:extent cx="942975" cy="774065"/>
          <wp:effectExtent l="0" t="0" r="0" b="6985"/>
          <wp:wrapSquare wrapText="bothSides"/>
          <wp:docPr id="446295765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295765" name="Picture 3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D48">
      <w:rPr>
        <w:noProof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85"/>
    <w:rsid w:val="00082047"/>
    <w:rsid w:val="00243D48"/>
    <w:rsid w:val="002F0986"/>
    <w:rsid w:val="003D36A4"/>
    <w:rsid w:val="00562485"/>
    <w:rsid w:val="005C4300"/>
    <w:rsid w:val="005D7162"/>
    <w:rsid w:val="005E7933"/>
    <w:rsid w:val="00631B3E"/>
    <w:rsid w:val="00644033"/>
    <w:rsid w:val="006A1E31"/>
    <w:rsid w:val="007A5CE4"/>
    <w:rsid w:val="007E3B61"/>
    <w:rsid w:val="00965F48"/>
    <w:rsid w:val="00996279"/>
    <w:rsid w:val="00A42842"/>
    <w:rsid w:val="00AE09F7"/>
    <w:rsid w:val="00B129ED"/>
    <w:rsid w:val="00C844B5"/>
    <w:rsid w:val="00CA69DA"/>
    <w:rsid w:val="00CD2C7B"/>
    <w:rsid w:val="00DC4B73"/>
    <w:rsid w:val="00DE3D64"/>
    <w:rsid w:val="00E44D7B"/>
    <w:rsid w:val="00F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47303"/>
  <w15:chartTrackingRefBased/>
  <w15:docId w15:val="{08F05D56-ECB7-4DFB-B855-B3A67C72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4A"/>
    <w:pPr>
      <w:spacing w:after="0" w:line="240" w:lineRule="auto"/>
    </w:pPr>
    <w:rPr>
      <w:rFonts w:ascii="Calibri" w:eastAsiaTheme="minorEastAsia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D4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43D48"/>
  </w:style>
  <w:style w:type="paragraph" w:styleId="Footer">
    <w:name w:val="footer"/>
    <w:basedOn w:val="Normal"/>
    <w:link w:val="FooterChar"/>
    <w:uiPriority w:val="99"/>
    <w:unhideWhenUsed/>
    <w:rsid w:val="00243D4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43D48"/>
  </w:style>
  <w:style w:type="character" w:styleId="Hyperlink">
    <w:name w:val="Hyperlink"/>
    <w:basedOn w:val="DefaultParagraphFont"/>
    <w:uiPriority w:val="99"/>
    <w:unhideWhenUsed/>
    <w:rsid w:val="00243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s://www.facebook.com/profile.php?id=100064585394087" TargetMode="External"/><Relationship Id="rId7" Type="http://schemas.openxmlformats.org/officeDocument/2006/relationships/hyperlink" Target="https://www.instagram.com/p/Cs8TaHfoPXR/" TargetMode="External"/><Relationship Id="rId12" Type="http://schemas.openxmlformats.org/officeDocument/2006/relationships/image" Target="media/image9.tiff"/><Relationship Id="rId2" Type="http://schemas.openxmlformats.org/officeDocument/2006/relationships/hyperlink" Target="mailto:info@dyscover.org.uk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5.jpeg"/><Relationship Id="rId11" Type="http://schemas.openxmlformats.org/officeDocument/2006/relationships/hyperlink" Target="http://www.dyscover.org.uk" TargetMode="External"/><Relationship Id="rId5" Type="http://schemas.openxmlformats.org/officeDocument/2006/relationships/hyperlink" Target="https://twitter.com/dyscoveraphasia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png"/><Relationship Id="rId9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Dyscover\Dyscover\General%20-%20Documents\General%20Admin\Letter%20headed%20paper\Blank%20Word%20Document%20with%2030th%20Logo%20(draf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01AD6F0F74EBA365F57B87C12D3" ma:contentTypeVersion="18" ma:contentTypeDescription="Create a new document." ma:contentTypeScope="" ma:versionID="573af0413e4f68b3bc3fd4bca5716994">
  <xsd:schema xmlns:xsd="http://www.w3.org/2001/XMLSchema" xmlns:xs="http://www.w3.org/2001/XMLSchema" xmlns:p="http://schemas.microsoft.com/office/2006/metadata/properties" xmlns:ns2="201d365f-73c9-4f8d-821b-6ef25b9c5d80" xmlns:ns3="91a007bc-d3cf-4e51-baec-542f24ecd9e1" targetNamespace="http://schemas.microsoft.com/office/2006/metadata/properties" ma:root="true" ma:fieldsID="0e75bf23c7a88d4fd1b70e339c25149e" ns2:_="" ns3:_="">
    <xsd:import namespace="201d365f-73c9-4f8d-821b-6ef25b9c5d80"/>
    <xsd:import namespace="91a007bc-d3cf-4e51-baec-542f24ecd9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d365f-73c9-4f8d-821b-6ef25b9c5d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ddc614-7f95-4866-975e-07396c3b89a6}" ma:internalName="TaxCatchAll" ma:showField="CatchAllData" ma:web="201d365f-73c9-4f8d-821b-6ef25b9c5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07bc-d3cf-4e51-baec-542f24ecd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6bc315-c03a-4279-8b71-992f8274b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d365f-73c9-4f8d-821b-6ef25b9c5d80" xsi:nil="true"/>
    <lcf76f155ced4ddcb4097134ff3c332f xmlns="91a007bc-d3cf-4e51-baec-542f24ecd9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29AC4B-5C97-44B6-ADF9-B7D7C28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d365f-73c9-4f8d-821b-6ef25b9c5d80"/>
    <ds:schemaRef ds:uri="91a007bc-d3cf-4e51-baec-542f24ecd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27AE4-2E8B-4D46-8E98-DE247424D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9BF5B-FCD7-44F5-8485-068C5FA21F2A}">
  <ds:schemaRefs>
    <ds:schemaRef ds:uri="http://schemas.microsoft.com/office/2006/metadata/properties"/>
    <ds:schemaRef ds:uri="http://schemas.microsoft.com/office/infopath/2007/PartnerControls"/>
    <ds:schemaRef ds:uri="201d365f-73c9-4f8d-821b-6ef25b9c5d80"/>
    <ds:schemaRef ds:uri="91a007bc-d3cf-4e51-baec-542f24ecd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Word Document with 30th Logo (draft)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DesktopAdmin7</dc:creator>
  <cp:keywords/>
  <dc:description/>
  <cp:lastModifiedBy>Liz Grace</cp:lastModifiedBy>
  <cp:revision>2</cp:revision>
  <dcterms:created xsi:type="dcterms:W3CDTF">2024-03-13T10:40:00Z</dcterms:created>
  <dcterms:modified xsi:type="dcterms:W3CDTF">2024-03-13T10:40:00Z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0x010100E024901AD6F0F74EBA365F57B87C12D3</vt:lpwstr>
  </property>
  <property fmtid="{D5CDD505-2E9C-101B-9397-08002B2CF9AE}" pid="3" name="MediaServiceImageTags">
    <vt:lpwstr/>
  </property>
</Properties>
</file>